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rPr>
          <w:rFonts w:ascii="仿宋" w:eastAsia="仿宋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仿宋" w:eastAsia="仿宋" w:hint="eastAsia"/>
          <w:color w:val="auto"/>
          <w:sz w:val="36"/>
          <w:szCs w:val="36"/>
          <w:lang w:val="en-US" w:eastAsia="zh-CN"/>
        </w:rPr>
        <w:t>附件：</w:t>
      </w:r>
    </w:p>
    <w:p>
      <w:pPr>
        <w:bidi w:val="0"/>
        <w:jc w:val="left"/>
        <w:rPr>
          <w:lang w:val="en-US" w:eastAsia="zh-CN"/>
        </w:rPr>
      </w:pPr>
    </w:p>
    <w:tbl>
      <w:tblPr>
        <w:jc w:val="center"/>
        <w:tblW w:w="13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065"/>
        <w:gridCol w:w="806"/>
        <w:gridCol w:w="3919"/>
        <w:gridCol w:w="1914"/>
        <w:gridCol w:w="1024"/>
        <w:gridCol w:w="1650"/>
        <w:gridCol w:w="1245"/>
        <w:gridCol w:w="1344"/>
      </w:tblGrid>
      <w:tr>
        <w:trPr>
          <w:trHeight w:val="840"/>
        </w:trPr>
        <w:tc>
          <w:tcPr>
            <w:tcW w:w="13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大通湖区2020年变型拖拉机长期脱检、灭失拟注销公示表</w:t>
            </w:r>
          </w:p>
        </w:tc>
      </w:tr>
      <w:tr>
        <w:trPr>
          <w:trHeight w:val="300"/>
        </w:trPr>
        <w:tc>
          <w:tcPr>
            <w:tcW w:w="13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2020年5月15日</w:t>
            </w:r>
          </w:p>
        </w:tc>
      </w:tr>
      <w:tr>
        <w:trPr>
          <w:trHeight w:val="109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号牌号码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地   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品牌型号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登记日期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机架号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发动机号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注销理由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湘09-D0655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王建根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湖南省南县大通湖区北洲子镇东红村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北京-BJ120T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2008.10.15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LVAPDTCMX8D147070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Q080400634B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湘09-D0656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周卫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湖南省南县大通湖区北洲子镇民乐村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北京-BJ120T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2008.10.15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LVAL2PBB87D126843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Q071200160B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湘09-D0679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昌新春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彪马-BM600-T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2008.10.16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LLTAG52C38H016834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00286235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湘09-D0686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徐永军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湖南省南县大通湖区金盆镇格子湖村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北京-BJ120T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2008.10.21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LLTAG52C68H017279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00412042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湘09-D0676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朱治国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湖南省南县大通湖区千山红镇东南湖村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彪马-BM600-T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2008.10.26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LLTAG52C28H017280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00412050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刘国宏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湖南省沅江市南大膳镇平湖村一村民组12号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彪马-BM600-T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017387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00412107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李万军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湖南省南县大通湖区河坝镇三广村500号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02083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71051645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钟建喜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湖南省南县大通湖区河坝镇新月村120号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2253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00746085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李南桂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湖南省南县大通湖区河坝镇芸湖村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2251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0074555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周公贵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湖南省南县大通湖区河坝镇河一村二组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讯达18Y-2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2255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00746087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禹永清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湖南省南县大通湖区健康路666号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02157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00745556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湖南省华容县插旗镇舒新村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2252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00745554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罗威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湖南省南县大通湖区河坝镇金山居民委员会五一路500号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华雁-18YA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2008.12.27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00745548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9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周朝刚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湖南省南县大通湖区河坝镇三财垸村202号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2009.02.24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02205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WB044093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张凯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湖南省南县大通湖区千山红镇东南湖村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2009.03.09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02252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00771726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李国球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湖南省南县大通湖区河坝镇芸美村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2009.03.09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02217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00745546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李平辉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湖南省南县大通湖区河坝镇新秀村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2009.03.10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2379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00746078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杨彬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湖南省南县大通湖区金盆镇金桥居民委员会161号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2009.04.01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02357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D0773494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湘09-D0809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周正明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2009.04.01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02355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WB523086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湘09-D0828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盛泽球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湖南省南县大通湖区河坝镇农登村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2009.04.01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02328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00777511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李良武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湖南省南县大通湖区河坝镇五一中路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2009.04.03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LVAV3AA397N008761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Q070701615D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湘09-D0715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刘松良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湖南省南县大通湖区河坝镇芸美村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迅达18Y-2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2009.04.27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2738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090151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湘09-D0899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付明俊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2009.05.11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LVAL2PBB99D094665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Q090200136B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湘09-D0919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江林新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湖南省南县大通湖区河坝镇新秀村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彪马-BMT1410-VIII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040112943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59629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湘09-D0988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魏小平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湖南省益阳市赫山区朝阳办事处江家坪村第二村民组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LVAL2PBB79D104741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Q090301090B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湘09-D0938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朱洁高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湖南省南县大通湖区金盆镇增福村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彪马-BMT1810-VIII-3MaG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2009.08.24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LLTAG52C98H018068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00417917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湘09-D0978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唐建辉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湖南省南县大通湖区北洲子镇向东村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彪马-BMT1810-VIII-3MaG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2009.08.24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LLTAG52C49H018660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D0118700501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湘09-D1068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姚方艮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2009.11.03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02638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0912952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湘09-D1098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皮红辉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湖南省南县大通湖区千山红镇种福村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2009.12.02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LVAL2PBB89D131835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CB033900844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苏田武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湖南省南县大通湖区金盆镇大东口村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2009.12.02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LVAL2PBB09D131330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CB034901658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徐检云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湖南省南县大通湖区河坝镇河一村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华雁-18YA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2009.12.23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6112117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湘09-D1088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陶用祥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湖南省南县大通湖区金盆镇金福村121号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2010.03.12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02722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052900003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刘永忠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湖南省南县大通湖区千山红镇烂泥湖村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北京-BJ150T-2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2010.03.12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LVAPDTCM69D137315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Q091165037B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湘09-D1099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刘实清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湖南省南县大通湖区河坝镇三源村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华雁-18YA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2010.03.29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010A00004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0102828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伍祥辉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BJ4010PD-1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2010.04.14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60705100T00005254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D12F2600697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邓跃军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湖南省沅江市南大膳镇双港村四村民组198号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2010.04.16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0T02843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Q012A00005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湘09-D1018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胡少秋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湖南省南县大通湖区河坝镇农谷村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2010.04.22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0102860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1003493A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湘09-D1239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曹新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湖南省南县大通湖区金盆镇庆成村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2010.05.25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0102874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010A00007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湘09-D1210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刘忠权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湖南省南县大通湖区金盆镇香稻村144号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北京-BJ120T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2010.05.26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LVAL29BB17D126604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CB034701678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安加林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湖南省南县大通湖区河坝镇农谷村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2010.06.09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LVACDTCM59D103199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Q090460031B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湖南省南县大通湖区金盆镇增福村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桃花江-18Y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2010.06.21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20462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1007037A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湘09-D1128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曹正发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湖南省南县大通湖区金盆镇金福村230号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桃花江-18Y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2010.06.23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20463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CB186900170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湘09-D1468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吴洪平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宏雁-18Y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2010.12.21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50322975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湘09-D1382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李志良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湖南省南县大通湖区金盆镇王家坝村319号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宏雁-18Y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2011.03.10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116009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10F4901534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张恒山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湖南省南县大通湖区北洲子镇科旺村469号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华宝-18YA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2011.09.26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6102925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湘09-D1578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熊铁钢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湖南省南县大通湖区金盆镇玉成村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北京-BJ120T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2011.10.31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N041358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00287016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胡正武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湖南省南县大通湖区北洲子镇北胜村314号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2012.01.16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11350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11001908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邓建民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湖南省南县八百弓乡新沅村第十一村民小组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华雁-18YA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2012.03.12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011274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WB312686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蔡北海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湖南省沅江市南嘴镇鲤鱼镇鱼塘村蔡家湾村民组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2012.03.22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805612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0062367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贺国安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湖南省沅江市南嘴镇鲤鱼镇鱼塘村蔡家湾村民组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2012.03.22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805611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0062385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湘09-D1652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蔡北海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湖南省沅江市南嘴镇鲤鱼镇鱼塘村蔡家湾村民组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2012.03.22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805613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0062363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湘09-D1766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夏伟平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湖南省沅江市四季红镇阳雀洪村163号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时代BJ150T-1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2012.04.10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Z150TB103348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U01460345A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湘09-D1868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刘志坚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湖南省南县大通湖区北洲子镇向东村179号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彪马-BMT1810-VⅢ-3MaG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2012.08.20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LLTAG52CXCH008397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D0815C70030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湘09-D1888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刘立红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湖南省南县河口乡东坪村第四村民小组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2012.11.28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121010127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WB413144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林德权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浙江省苍南县霞关镇澄海村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2013.01.18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FA0800083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301E00153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湘09-D1918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宋喜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湖南省南县大通湖区金盆镇金兴路271号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佳宁-244D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2013.03.13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LA9DD24B7CNLJN178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CB049D00040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刘新华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湖南省益阳市资阳区长春镇石桥墩村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湘衡-18Y-1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2013.04.30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0102745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049900683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湘09-D1978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李喜训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湖南省南县大通湖区河坝镇农登村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双雁18Y-1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2013.05.08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20130422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30400782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蒲易华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四川省广安市广安区新桥乡峨梨村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龙江LJ-201CZ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LVBV3PDB8AN050220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J49F2703189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杨文娇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广东省普宁市里湖镇七贤村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龙江LJ-201CZ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LVBV3PDB09N0535327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CFZ-1130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刘金惠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广东省惠东县平山蕉田居委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龙江LJ-201CZ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2013.05.28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LVBV3PDB5AN055164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J49F2703338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李益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湖南省南县大通湖区北洲子镇科旺村248号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彪马-BMT1810-VⅢ-3MaG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023387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D0118770668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夏迎安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湖南省南县大通湖区金盆镇王家坝村305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彪马-BMT1810-VⅢ-3MaG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H023425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B9138313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朱明喜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湖南省南县大通湖区北洲子镇东红村244号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彪马-BMT1810-VⅢ-3MaG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001582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D0118770703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2"/>
                <w:szCs w:val="12"/>
                <w:u w:val="none"/>
                <w:lang w:val="en-US" w:eastAsia="zh-CN"/>
              </w:rPr>
              <w:t>益阳市大通湖金鼎机械销售有限公司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湖南省南县大通湖区河坝镇五一路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130604079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WA174012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成运初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湖南省南县大通湖区北洲子镇北胜村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华雁-18YA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011764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30504011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2"/>
                <w:szCs w:val="12"/>
                <w:u w:val="none"/>
                <w:lang w:val="en-US" w:eastAsia="zh-CN"/>
              </w:rPr>
              <w:t>益阳市大通湖金鼎机械销售有限公司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湖南省南县大通湖区河坝镇五一路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衡岳-18YB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2012361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1567980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刘新宪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湖南省沅江市南嘴镇花塘村芦家老村民组19号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双雁18Y-1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2013.09.09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20100815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1029694A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湘09-D2196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蒋玄超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湖南省华容县万庾镇永丰村7组52号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2013.09.10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130418053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30400789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湘09-D2258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袁青松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湖南省南县大通湖区金盆镇腾飞村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2013.10.16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1101004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WB173428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金李兴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浙江省苍南县霞关镇商坪村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2014.02.18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080086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301E00149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戈忠园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广东省佛冈县石角镇拥军路9号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2014.02.20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F70014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邹佐俊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广东省英德市青塘镇北村委会联队组5号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2014.02.20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F70011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赵付永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广东省乳源瑶族自治县东坪镇东田村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2014.02.20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00962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01773492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湘09-D2336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戴斌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湖南省桃江县浮邱山乡马迹村郭家冲村民组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2014.03.13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0128510X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湘09-D2368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曹  超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湖南省沅江市茶盘洲镇柴洲包村101号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2014.04.15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20140310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0175852X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湘09-D2359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  萍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湖南省南县大通湖区河坝镇三源村551号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2014.04.17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20140315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0175854X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湘09-D2378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黄建波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湖南省南县大通湖区千山红镇大莲湖渔场365号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湘恒-湘西354D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1404202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D12M3D71383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赖其雄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广东省韶关市曲江区罗坑镇新塘村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080057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1DQ301E00140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张新任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广东省翁源县龙仙镇群村张屋组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01187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01640091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湘09-D2371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陈卫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湖南省沅江市南嘴镇周家村田坪村民组175号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双雁18Y-1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20101101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1036561A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黄义干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广东省英德市望埠镇青石村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11367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1FQ640E00187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曾昭宇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广东省广宁县木慕镇横洞村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00990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1FQ337E00081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王齐和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广东省英德市石灰铺镇三门村委会王屋四组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2014.05.20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080065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1DQ301E00145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湘09-D2428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曾力军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湖南省南县厂窖幸福村第八村民小组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FY1406009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CB513E000040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李锦辉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广东省连州市龙坪镇东村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2014.07.13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09332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1TQ001E00042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张会娣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广东省英德市望埠镇青石村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2014.07.17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12381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1DQ632E00179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韩国儒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广东省英德市英城城北居委会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2014.07.18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11368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1FQ640E00180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湘09-D2506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殷忠友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湖南省南县大通湖区河坝镇新明村500号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2014.08.04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20140711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00351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黄志成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广东省清新县禾云镇官田村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2014.08.16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L45BENRU7E1A12392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1FQ640E00182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江中廷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广东省英德市石灰铺镇美光村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2014.10.15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11376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1DQ632E00177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潘会卿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广东省新丰县沙田镇下铺村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2014.10.16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11373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1FQ640E00181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冯立平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湖南省沅江市南大膳镇学坪村三村民组157号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2014.10.30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130936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1FQ028D00024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湘09-D2688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  浩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湖南省沅江市南大膳镇同福村五村民组118号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2014.10.31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130935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1FQ028D00025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陈少龙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广东省惠东县梁化镇环联村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时代BJ150T-1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2014.11.12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Z150TE000497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U00582793A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肖光华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湖南省南县大通湖区金盆镇格子湖村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衡岳-354D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2015.01.08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2014649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CB056E00024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黄金安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湖南省沅江市草尾镇南岳庙村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2015.02.02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FY1501024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1MQ014E00001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周会林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江西省上饶市余干县古埠镇上源小组44号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1410237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1DQ025E00007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林树平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广东省普宁市洪阳镇水吼村九座13号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1411252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AAC14008539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张汉华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广东省汕头市潮阳区金灶镇东坑朱地埔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1410233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1DQ025E00011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刘继安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湖南省新化县金凤乡坪油村第十村民小组003号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金鹿工农16KⅡ-1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096368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12CQ31D00032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周楚文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广东省普宁市里湖镇竹头村何沟11号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1405140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CA056E00053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李景云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湖南省安化县大福镇白泥村第七村民组133号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83173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21110311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欧阳昌跃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湖南省宁远县太平镇水便村6组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83193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12DQ60D00349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夏  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湖南省安化县大福镇柘木村第八村民组172号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83323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12DQ60D00588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郑鲁波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广东省揭阳市榕城区仙桥篮篼村红明乡前新厝三排13号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1502304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1DQ025E00028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陈俊标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广东省揭阳市榕城区仙桥永东村下底72号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1502303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1DQ025D00040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陈荣钦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广东省揭阳市榕城区仙桥湖南村南祖瓦窑地28号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1502305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1DQ025D00041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钟杰华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广东省揭阳市榕城区仙桥桂南村太泉水空巷7号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1DQ025E00025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陈昭辉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广东省汕头市潮南区雷岭镇东老水尾洋16号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金沙-18Y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881106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40601030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陈月龙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广东省惠东县梁化镇石屋寨村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时代-BJ100T-1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Z150TE090257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1FQ032E00856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杨长江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贵州省玉屏侗族自治县田坪镇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湘西-18Y-H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1106287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CB056B00141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李小仔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湖南省嘉禾县田心乡凌云村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85015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12DQ60E00632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贺招进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湖南省邵东县两市塘街道办事处青兰村12组5号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AGA15000776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 xml:space="preserve"> 雷军平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湖南省新田县知市坪乡龙井塘村3组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CA177E00020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庄永强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广东省普宁市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1501301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AAC141011101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邱惠明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广东省揭阳市榕城区仙桥下六新泰B座北三巷5号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1DQ025E00024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邓四贵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广东省连南瑶族自治县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85018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50101472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林洁鹏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广东省揭阳市市辖区试验区东升村一围十八巷222号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1BQ045E00010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陈瑞生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广东省汕头市潮阳区金灶镇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AAC15001946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黄得喜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江西省赣州市大余县青龙镇双联村寨下垅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01007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12DQ60E00484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张少平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湖北省建始县长梁乡罗家咀村二组36号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85012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WB874707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黄德志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湖南省株洲市芦淞区建设南路四汽运集体宿舍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AAC15001550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潘锐标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广东省揭阳市榕城区仙桥下六村东潮东兴四围前座三座7号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1503025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1BQ045F00003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卢润明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广东省东莞市荼山镇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83435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12DQ60D00707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李雄兵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湖南省郴州市嘉禾县田心乡凌云村委会凌云村四组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润发-18YA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85001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41001152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谢锦涛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广东省普宁市云落镇后坡村老寨91号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1411251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41000098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杨木金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广东省清新县浸潭镇教育路2号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L45BENRU8F1A01001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1TQ1E00056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张火木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广西柳州市市郊区垦北村41号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131104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1FQ036E00003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黄金镇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广东省揭阳市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1412270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1MQ018E00020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 D2745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谢华兰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湖南省宁乡县菁华铺乡陈家桥村长塘组29号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1MQ018E00017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 D2743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王志新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湖南省宁乡县菁华铺乡泗海村熊家湾组7号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2015.03.30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D0711E00028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周接件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湖南省靖州苗族侗族自治县坳上镇响水村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2015.04.14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FY1504008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AGA15001932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卢维洪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湖南省邵东县黑田铺乡马皇冲村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2015.04.16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FY1504022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AAC15002822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肖新农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湖南省邵东县周官桥乡肖家冲村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2015.04.21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1504049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15002577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罗卫红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湖南省浏阳市太平桥镇宏源村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01151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AAC15006596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黄娇丽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广东省连州市连州镇共和村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09333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1TQ001E00043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谢志龙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湖南省宁乡县菁华铺乡泗海村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15138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0711E00017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胡元保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湖南省宁乡县菁华铺乡泗海村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15128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028E00041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李红初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湖南省湘潭市岳塘区下摄司汽车码头94号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025F00013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贺凯成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湖南省宁乡县菁华铺乡泗海村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028E00034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刘明江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湖南省花垣县团结镇漾水坪村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小霸王-18Y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15131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15002475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张纪发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12D060E00304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陈营营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D36L2E00252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冯威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1DQ301E00088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冯良天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飞雁-18Y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2015.05.28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080112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1DQ301F00026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4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邓集荣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湖南省武冈市湾头桥镇八合村9组72号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FY1505011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0195061X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谷建忠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湖南省郴州市宜章县赤石乡长城岭村委会第2小组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FY1505021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AAC14009089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黄桥兴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湖南省郴州市汝城县三江口瑶族镇兰洞村黄家组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FY1504043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AAC15004181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湘09-D2761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张月团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广东省增城市调派塘镇黄沙凼村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FY1505012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1DQ335F00005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陈光才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湖南省南县大通湖区河坝镇新山村500号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巨鹏-18YA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130613084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CB220D00225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陆溢城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广西桂平市白沙镇石贵村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FY1506013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33F00660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余代奎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贵州省湄潭县兴隆镇大庙场村罗家坝组2号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2015.07.10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007421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E04D2700296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湘09-D2924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吴思忠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广东省翁源县坝仔镇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富运-18Y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2015.07.10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FY1505010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U01662831A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湘09-D2578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廖国安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湖南省沅江市双丰乡华林村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2015.07.22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130940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00843425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  <w:tr>
        <w:trPr>
          <w:trHeight w:val="5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湘09-D2805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吴朝兴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贵州省岑巩县凯本乡大寨村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雁城-18Y-1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2015.11.19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110011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CC067E00091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三年以上未年检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仿宋_GB2312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仿宋_GB2312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仿宋_GB2312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9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12</Pages>
  <Words>5488</Words>
  <Characters>11409</Characters>
  <Lines>1431</Lines>
  <Paragraphs>1412</Paragraphs>
  <CharactersWithSpaces>11424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ft</cp:lastModifiedBy>
  <cp:revision>1</cp:revision>
  <cp:lastPrinted>2020-05-12T06:19:00Z</cp:lastPrinted>
  <dcterms:created xsi:type="dcterms:W3CDTF">2018-05-02T02:52:00Z</dcterms:created>
  <dcterms:modified xsi:type="dcterms:W3CDTF">2020-05-15T00:16:49Z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2052-11.1.0.9584</vt:lpwstr>
  </property>
</Properties>
</file>